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89BA891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734212">
        <w:rPr>
          <w:kern w:val="3"/>
          <w:lang w:val="en-US" w:eastAsia="ar-SA"/>
        </w:rPr>
        <w:t>06.02.2026.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F906D0C" w:rsidR="00EC05A7" w:rsidRPr="0073421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734212">
        <w:rPr>
          <w:b/>
          <w:bCs/>
          <w:kern w:val="3"/>
          <w:lang w:val="sr-Cyrl-RS" w:eastAsia="ar-SA"/>
        </w:rPr>
        <w:t>Пумпа за истакање уља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79AAF38" w:rsidR="00EC05A7" w:rsidRPr="0073421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734212">
        <w:rPr>
          <w:b/>
          <w:kern w:val="3"/>
          <w:lang w:val="sr-Cyrl-RS" w:eastAsia="ar-SA"/>
        </w:rPr>
        <w:t xml:space="preserve"> До 110.000,00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2E94CC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734212">
        <w:rPr>
          <w:kern w:val="3"/>
          <w:lang w:val="sr-Cyrl-RS" w:eastAsia="ar-SA"/>
        </w:rPr>
        <w:t xml:space="preserve"> 10.02.2026.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33031B3" w14:textId="220C3A46" w:rsidR="00734212" w:rsidRDefault="00734212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</w:t>
      </w:r>
    </w:p>
    <w:p w14:paraId="6CE82749" w14:textId="1A238EC9" w:rsidR="00734212" w:rsidRPr="00A3396B" w:rsidRDefault="00734212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063/116-14-04</w:t>
      </w:r>
    </w:p>
    <w:sectPr w:rsidR="00734212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4BD7" w14:textId="77777777" w:rsidR="00627F43" w:rsidRDefault="00627F43">
      <w:r>
        <w:separator/>
      </w:r>
    </w:p>
  </w:endnote>
  <w:endnote w:type="continuationSeparator" w:id="0">
    <w:p w14:paraId="4514A520" w14:textId="77777777" w:rsidR="00627F43" w:rsidRDefault="0062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7853" w14:textId="77777777" w:rsidR="00627F43" w:rsidRDefault="00627F43">
      <w:r>
        <w:separator/>
      </w:r>
    </w:p>
  </w:footnote>
  <w:footnote w:type="continuationSeparator" w:id="0">
    <w:p w14:paraId="79806E64" w14:textId="77777777" w:rsidR="00627F43" w:rsidRDefault="0062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88860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929BB"/>
    <w:rsid w:val="001C1ADE"/>
    <w:rsid w:val="001C3136"/>
    <w:rsid w:val="0039006E"/>
    <w:rsid w:val="00434B37"/>
    <w:rsid w:val="004913EC"/>
    <w:rsid w:val="005A22F0"/>
    <w:rsid w:val="005C2B67"/>
    <w:rsid w:val="00627F43"/>
    <w:rsid w:val="00637114"/>
    <w:rsid w:val="00686D67"/>
    <w:rsid w:val="006B761D"/>
    <w:rsid w:val="00707CE2"/>
    <w:rsid w:val="007260CD"/>
    <w:rsid w:val="00734212"/>
    <w:rsid w:val="00824215"/>
    <w:rsid w:val="008432DD"/>
    <w:rsid w:val="00864A03"/>
    <w:rsid w:val="008F1A79"/>
    <w:rsid w:val="00920E2C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2026-02-06T12:10:00Z</dcterms:modified>
</cp:coreProperties>
</file>